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23596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附件：招商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代理</w:t>
      </w:r>
      <w:r>
        <w:rPr>
          <w:rFonts w:hint="eastAsia" w:ascii="宋体" w:hAnsi="宋体" w:eastAsia="宋体" w:cs="宋体"/>
          <w:sz w:val="28"/>
          <w:szCs w:val="28"/>
        </w:rPr>
        <w:t>承诺函格式</w:t>
      </w:r>
    </w:p>
    <w:p w14:paraId="709F0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880" w:firstLineChars="200"/>
        <w:jc w:val="center"/>
        <w:textAlignment w:val="auto"/>
        <w:rPr>
          <w:rFonts w:hint="eastAsia" w:ascii="宋体" w:hAnsi="宋体" w:eastAsia="宋体" w:cs="宋体"/>
          <w:kern w:val="2"/>
          <w:sz w:val="44"/>
          <w:szCs w:val="44"/>
          <w:lang w:val="en-US" w:eastAsia="zh-CN"/>
        </w:rPr>
      </w:pPr>
    </w:p>
    <w:p w14:paraId="4A167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880" w:firstLineChars="200"/>
        <w:jc w:val="center"/>
        <w:textAlignment w:val="auto"/>
        <w:rPr>
          <w:rFonts w:hint="eastAsia" w:ascii="宋体" w:hAnsi="宋体" w:eastAsia="宋体" w:cs="宋体"/>
          <w:kern w:val="2"/>
          <w:sz w:val="44"/>
          <w:szCs w:val="44"/>
        </w:rPr>
      </w:pPr>
      <w:r>
        <w:rPr>
          <w:rFonts w:hint="eastAsia" w:ascii="宋体" w:hAnsi="宋体" w:eastAsia="宋体" w:cs="宋体"/>
          <w:kern w:val="2"/>
          <w:sz w:val="44"/>
          <w:szCs w:val="44"/>
          <w:lang w:val="en-US" w:eastAsia="zh-CN"/>
        </w:rPr>
        <w:t>招商</w:t>
      </w:r>
      <w:r>
        <w:rPr>
          <w:rFonts w:hint="eastAsia" w:ascii="宋体" w:hAnsi="宋体" w:cs="宋体"/>
          <w:kern w:val="2"/>
          <w:sz w:val="44"/>
          <w:szCs w:val="44"/>
          <w:lang w:val="en-US" w:eastAsia="zh-CN"/>
        </w:rPr>
        <w:t>代理</w:t>
      </w:r>
      <w:r>
        <w:rPr>
          <w:rFonts w:hint="eastAsia" w:ascii="宋体" w:hAnsi="宋体" w:eastAsia="宋体" w:cs="宋体"/>
          <w:kern w:val="2"/>
          <w:sz w:val="44"/>
          <w:szCs w:val="44"/>
          <w:lang w:val="en-US" w:eastAsia="zh-CN"/>
        </w:rPr>
        <w:t>承诺</w:t>
      </w:r>
      <w:r>
        <w:rPr>
          <w:rFonts w:hint="eastAsia" w:ascii="宋体" w:hAnsi="宋体" w:eastAsia="宋体" w:cs="宋体"/>
          <w:kern w:val="2"/>
          <w:sz w:val="44"/>
          <w:szCs w:val="44"/>
        </w:rPr>
        <w:t>函</w:t>
      </w:r>
    </w:p>
    <w:p w14:paraId="3C38424E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 w14:paraId="6D889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_________________________（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招商</w:t>
      </w:r>
      <w:r>
        <w:rPr>
          <w:rFonts w:hint="eastAsia" w:ascii="宋体" w:hAnsi="宋体" w:eastAsia="宋体" w:cs="宋体"/>
          <w:kern w:val="2"/>
          <w:sz w:val="28"/>
          <w:szCs w:val="28"/>
        </w:rPr>
        <w:t>人名称）：</w:t>
      </w:r>
    </w:p>
    <w:p w14:paraId="65A7F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根据贵公司“蜀道·云上”项目广签招商代理公司的通知，我单位经慎重考虑并结合自身实力后研究决定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愿按招商通知中的租赁商务条件进行客户招商</w:t>
      </w:r>
      <w:r>
        <w:rPr>
          <w:rFonts w:hint="eastAsia" w:ascii="宋体" w:hAnsi="宋体" w:eastAsia="宋体" w:cs="宋体"/>
          <w:kern w:val="2"/>
          <w:sz w:val="28"/>
          <w:szCs w:val="28"/>
          <w:u w:val="none"/>
          <w:lang w:val="en-US" w:eastAsia="zh-CN"/>
        </w:rPr>
        <w:t>。</w:t>
      </w:r>
      <w:r>
        <w:rPr>
          <w:rFonts w:hint="eastAsia" w:ascii="宋体" w:hAnsi="宋体" w:eastAsia="宋体" w:cs="宋体"/>
          <w:kern w:val="2"/>
          <w:sz w:val="28"/>
          <w:szCs w:val="28"/>
        </w:rPr>
        <w:t>并承诺如下：</w:t>
      </w:r>
    </w:p>
    <w:p w14:paraId="568FB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1.我方完全接受和响应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招商通知</w:t>
      </w:r>
      <w:r>
        <w:rPr>
          <w:rFonts w:hint="eastAsia" w:ascii="宋体" w:hAnsi="宋体" w:eastAsia="宋体" w:cs="宋体"/>
          <w:kern w:val="2"/>
          <w:sz w:val="28"/>
          <w:szCs w:val="28"/>
        </w:rPr>
        <w:t>的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所有</w:t>
      </w: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招商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条件</w:t>
      </w: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及</w:t>
      </w:r>
      <w:r>
        <w:rPr>
          <w:rFonts w:hint="eastAsia" w:ascii="宋体" w:hAnsi="宋体" w:eastAsia="宋体" w:cs="宋体"/>
          <w:kern w:val="2"/>
          <w:sz w:val="28"/>
          <w:szCs w:val="28"/>
        </w:rPr>
        <w:t>相关要求；</w:t>
      </w:r>
    </w:p>
    <w:p w14:paraId="67B0D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2.以下费用由我方自行承担：税费等其他费用；</w:t>
      </w:r>
    </w:p>
    <w:p w14:paraId="15C9B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3.我方承诺完全接受贵方相关协调和管理工作及要求，承担因我方未接受贵方管理而给贵方造成的相关损失；</w:t>
      </w:r>
    </w:p>
    <w:p w14:paraId="6D9513EA">
      <w:pPr>
        <w:pStyle w:val="2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   4.我方承诺按贵方要求签订招商代理合同；</w:t>
      </w:r>
    </w:p>
    <w:p w14:paraId="3015E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2"/>
          <w:sz w:val="28"/>
          <w:szCs w:val="28"/>
        </w:rPr>
        <w:t>.我方完全理解并接受贵方最终选择确定的结果，不因未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合作</w:t>
      </w:r>
      <w:r>
        <w:rPr>
          <w:rFonts w:hint="eastAsia" w:ascii="宋体" w:hAnsi="宋体" w:eastAsia="宋体" w:cs="宋体"/>
          <w:kern w:val="2"/>
          <w:sz w:val="28"/>
          <w:szCs w:val="28"/>
        </w:rPr>
        <w:t>而向贵方提出任何索赔和补偿要求。</w:t>
      </w:r>
    </w:p>
    <w:p w14:paraId="2A8D667E">
      <w:pPr>
        <w:rPr>
          <w:rFonts w:hint="eastAsia" w:ascii="宋体" w:hAnsi="宋体" w:eastAsia="宋体" w:cs="宋体"/>
          <w:sz w:val="28"/>
          <w:szCs w:val="28"/>
        </w:rPr>
      </w:pPr>
    </w:p>
    <w:p w14:paraId="309E5F16">
      <w:pPr>
        <w:rPr>
          <w:rFonts w:hint="eastAsia" w:ascii="宋体" w:hAnsi="宋体" w:eastAsia="宋体" w:cs="宋体"/>
          <w:sz w:val="28"/>
          <w:szCs w:val="28"/>
        </w:rPr>
      </w:pPr>
    </w:p>
    <w:p w14:paraId="199CE5A5">
      <w:pPr>
        <w:rPr>
          <w:rFonts w:hint="eastAsia" w:ascii="宋体" w:hAnsi="宋体" w:eastAsia="宋体" w:cs="宋体"/>
          <w:sz w:val="28"/>
          <w:szCs w:val="28"/>
        </w:rPr>
      </w:pPr>
    </w:p>
    <w:p w14:paraId="72967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92" w:firstLineChars="200"/>
        <w:jc w:val="left"/>
        <w:textAlignment w:val="auto"/>
        <w:rPr>
          <w:rFonts w:hint="eastAsia" w:ascii="宋体" w:hAnsi="宋体" w:eastAsia="宋体" w:cs="宋体"/>
          <w:spacing w:val="-17"/>
          <w:kern w:val="2"/>
          <w:sz w:val="28"/>
          <w:szCs w:val="28"/>
        </w:rPr>
      </w:pPr>
      <w:r>
        <w:rPr>
          <w:rFonts w:hint="eastAsia" w:ascii="宋体" w:hAnsi="宋体" w:cs="宋体"/>
          <w:spacing w:val="-17"/>
          <w:kern w:val="2"/>
          <w:sz w:val="28"/>
          <w:szCs w:val="28"/>
          <w:lang w:val="en-US" w:eastAsia="zh-CN"/>
        </w:rPr>
        <w:t>本人签字或</w:t>
      </w:r>
      <w:r>
        <w:rPr>
          <w:rFonts w:hint="eastAsia" w:ascii="宋体" w:hAnsi="宋体" w:eastAsia="宋体" w:cs="宋体"/>
          <w:spacing w:val="-17"/>
          <w:kern w:val="2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spacing w:val="-17"/>
          <w:kern w:val="2"/>
          <w:sz w:val="28"/>
          <w:szCs w:val="28"/>
        </w:rPr>
        <w:t>盖章：_________________________</w:t>
      </w:r>
    </w:p>
    <w:p w14:paraId="3961034F"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 w14:paraId="14F13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92" w:firstLineChars="200"/>
        <w:jc w:val="left"/>
        <w:textAlignment w:val="auto"/>
        <w:rPr>
          <w:rFonts w:hint="eastAsia" w:ascii="宋体" w:hAnsi="宋体" w:eastAsia="宋体" w:cs="宋体"/>
          <w:spacing w:val="-17"/>
          <w:kern w:val="2"/>
          <w:sz w:val="28"/>
          <w:szCs w:val="28"/>
        </w:rPr>
      </w:pPr>
      <w:r>
        <w:rPr>
          <w:rFonts w:hint="eastAsia" w:ascii="宋体" w:hAnsi="宋体" w:eastAsia="宋体" w:cs="宋体"/>
          <w:spacing w:val="-17"/>
          <w:kern w:val="2"/>
          <w:sz w:val="28"/>
          <w:szCs w:val="28"/>
        </w:rPr>
        <w:t>法定代表人或授权委托人（签字或盖章）：______________________</w:t>
      </w:r>
    </w:p>
    <w:p w14:paraId="62B34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       </w:t>
      </w:r>
    </w:p>
    <w:p w14:paraId="0A0DD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934A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01213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年   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>月   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>日</w:t>
      </w:r>
    </w:p>
    <w:p w14:paraId="6260ED69">
      <w:pPr>
        <w:pStyle w:val="4"/>
        <w:rPr>
          <w:rFonts w:hint="eastAsia" w:ascii="宋体" w:hAnsi="宋体" w:eastAsia="宋体" w:cs="宋体"/>
        </w:rPr>
      </w:pPr>
    </w:p>
    <w:p w14:paraId="0B1BD068"/>
    <w:sectPr>
      <w:pgSz w:w="11906" w:h="16838"/>
      <w:pgMar w:top="1270" w:right="1349" w:bottom="1270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ZmI0Yzk1ODJlYzlhYjc2MTcwODAxMzE0ODJkY2YifQ=="/>
  </w:docVars>
  <w:rsids>
    <w:rsidRoot w:val="1697006F"/>
    <w:rsid w:val="00B35A90"/>
    <w:rsid w:val="0412036A"/>
    <w:rsid w:val="083143DB"/>
    <w:rsid w:val="0EF820C6"/>
    <w:rsid w:val="10961B97"/>
    <w:rsid w:val="111F0B74"/>
    <w:rsid w:val="14BE346A"/>
    <w:rsid w:val="1697006F"/>
    <w:rsid w:val="1AB04E2D"/>
    <w:rsid w:val="1AB556CE"/>
    <w:rsid w:val="1B1D625E"/>
    <w:rsid w:val="1E6F6069"/>
    <w:rsid w:val="235D6E11"/>
    <w:rsid w:val="27914A0E"/>
    <w:rsid w:val="2B373142"/>
    <w:rsid w:val="2C2C2CB7"/>
    <w:rsid w:val="33F56325"/>
    <w:rsid w:val="38037CE6"/>
    <w:rsid w:val="3B744E3E"/>
    <w:rsid w:val="44056110"/>
    <w:rsid w:val="467A26DB"/>
    <w:rsid w:val="46C50B9C"/>
    <w:rsid w:val="4A162E25"/>
    <w:rsid w:val="4CCE6F25"/>
    <w:rsid w:val="51487CE0"/>
    <w:rsid w:val="53B76F2C"/>
    <w:rsid w:val="57680A38"/>
    <w:rsid w:val="5802723A"/>
    <w:rsid w:val="598B7761"/>
    <w:rsid w:val="59B01F6B"/>
    <w:rsid w:val="5D560F2A"/>
    <w:rsid w:val="60854409"/>
    <w:rsid w:val="615F403C"/>
    <w:rsid w:val="681F5143"/>
    <w:rsid w:val="698B260A"/>
    <w:rsid w:val="6CB40D56"/>
    <w:rsid w:val="6F210A08"/>
    <w:rsid w:val="701B08E6"/>
    <w:rsid w:val="71A675C9"/>
    <w:rsid w:val="727D5A02"/>
    <w:rsid w:val="77DF5A8B"/>
    <w:rsid w:val="7AB73E3E"/>
    <w:rsid w:val="7B073F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ind w:firstLine="241" w:firstLineChars="100"/>
      <w:outlineLvl w:val="1"/>
    </w:pPr>
    <w:rPr>
      <w:rFonts w:ascii="宋体" w:hAnsi="宋体"/>
      <w:b/>
      <w:bCs/>
      <w:kern w:val="0"/>
      <w:sz w:val="24"/>
      <w:szCs w:val="20"/>
      <w:lang w:val="zh-CN"/>
    </w:rPr>
  </w:style>
  <w:style w:type="paragraph" w:styleId="4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8"/>
      <w:szCs w:val="28"/>
      <w:lang w:val="zh-CN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sz w:val="32"/>
    </w:rPr>
  </w:style>
  <w:style w:type="paragraph" w:styleId="5">
    <w:name w:val="annotation text"/>
    <w:basedOn w:val="1"/>
    <w:uiPriority w:val="0"/>
    <w:pPr>
      <w:jc w:val="left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-公1"/>
    <w:basedOn w:val="1"/>
    <w:qFormat/>
    <w:uiPriority w:val="0"/>
    <w:pPr>
      <w:ind w:firstLine="200" w:firstLineChars="200"/>
    </w:pPr>
  </w:style>
  <w:style w:type="character" w:customStyle="1" w:styleId="10">
    <w:name w:val="font21"/>
    <w:basedOn w:val="8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11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65288;&#25913;&#65289;&#8220;&#34560;&#36947;&#183;&#20113;&#19978;&#8221;&#39033;&#30446;&#24191;&#31614;&#25307;&#21830;&#20195;&#29702;&#20844;&#21496;&#30340;&#36890;&#30693;(1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（改）“蜀道·云上”项目广签招商代理公司的通知(1).dot</Template>
  <Pages>1</Pages>
  <Words>1934</Words>
  <Characters>2124</Characters>
  <Paragraphs>134</Paragraphs>
  <TotalTime>3</TotalTime>
  <ScaleCrop>false</ScaleCrop>
  <LinksUpToDate>false</LinksUpToDate>
  <CharactersWithSpaces>2149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2025-08-22T01:40:00Z</dcterms:created>
  <dc:creator>周成岑</dc:creator>
  <cp:lastModifiedBy>孟旭林</cp:lastModifiedBy>
  <dcterms:modified xsi:type="dcterms:W3CDTF">2025-08-26T07:38:53Z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AC1ED402DDA34B118C46302D89E35198_13</vt:lpwstr>
  </property>
  <property fmtid="{D5CDD505-2E9C-101B-9397-08002B2CF9AE}" pid="4" name="KSOTemplateDocerSaveRecord">
    <vt:lpwstr>eyJoZGlkIjoiYzViODVhYmE0M2NiN2Q3NTViN2ZkNTA0ZDk3MTYxNTUiLCJ1c2VySWQiOiIxNjMwNTU4NTI4In0=</vt:lpwstr>
  </property>
</Properties>
</file>